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35" w:rsidRDefault="00C56535" w:rsidP="00ED45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MEMORIA</w:t>
      </w:r>
      <w:r w:rsidRPr="00375861">
        <w:rPr>
          <w:rFonts w:ascii="Arial" w:hAnsi="Arial" w:cs="Arial"/>
          <w:sz w:val="24"/>
          <w:szCs w:val="24"/>
        </w:rPr>
        <w:t xml:space="preserve"> DE LA SECCIÓN DE ATENCIÓN PRIMARIA DE LA SOCIE</w:t>
      </w:r>
      <w:r>
        <w:rPr>
          <w:rFonts w:ascii="Arial" w:hAnsi="Arial" w:cs="Arial"/>
          <w:sz w:val="24"/>
          <w:szCs w:val="24"/>
        </w:rPr>
        <w:t>T</w:t>
      </w:r>
      <w:r w:rsidRPr="0037586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 CATALANA DE PEDIATRI</w:t>
      </w:r>
      <w:r w:rsidRPr="0037586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2010-2011 (Abril- Octubre 2011)</w:t>
      </w:r>
    </w:p>
    <w:p w:rsidR="00C56535" w:rsidRDefault="00C56535" w:rsidP="00ED454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s-ES"/>
        </w:rPr>
      </w:pPr>
      <w:r w:rsidRPr="000A0080"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241.5pt;height:108.75pt;visibility:visible">
            <v:imagedata r:id="rId5" o:title=""/>
          </v:shape>
        </w:pict>
      </w:r>
    </w:p>
    <w:p w:rsidR="00C56535" w:rsidRDefault="00C56535" w:rsidP="00410081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eastAsia="es-ES"/>
        </w:rPr>
      </w:pPr>
      <w:r>
        <w:rPr>
          <w:rFonts w:ascii="Arial" w:hAnsi="Arial" w:cs="Arial"/>
          <w:b/>
          <w:sz w:val="24"/>
          <w:szCs w:val="24"/>
          <w:u w:val="single"/>
          <w:lang w:eastAsia="es-ES"/>
        </w:rPr>
        <w:t>COMITÉ DIRECTIVO</w:t>
      </w:r>
    </w:p>
    <w:p w:rsidR="00C56535" w:rsidRPr="00AA7D0F" w:rsidRDefault="00C56535" w:rsidP="00410081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eastAsia="es-ES"/>
        </w:rPr>
      </w:pPr>
    </w:p>
    <w:p w:rsidR="00C56535" w:rsidRPr="00410081" w:rsidRDefault="00C56535" w:rsidP="00410081">
      <w:pPr>
        <w:spacing w:line="240" w:lineRule="auto"/>
        <w:rPr>
          <w:rFonts w:ascii="Arial" w:hAnsi="Arial" w:cs="Arial"/>
          <w:bCs/>
          <w:sz w:val="24"/>
          <w:szCs w:val="24"/>
          <w:lang w:eastAsia="es-ES"/>
        </w:rPr>
      </w:pPr>
      <w:r w:rsidRPr="00ED4545">
        <w:rPr>
          <w:rFonts w:ascii="Arial" w:hAnsi="Arial" w:cs="Arial"/>
          <w:sz w:val="24"/>
          <w:szCs w:val="24"/>
          <w:lang w:eastAsia="es-ES"/>
        </w:rPr>
        <w:t xml:space="preserve">Presidenta: </w:t>
      </w:r>
      <w:r w:rsidRPr="00410081">
        <w:rPr>
          <w:rFonts w:ascii="Arial" w:hAnsi="Arial" w:cs="Arial"/>
          <w:bCs/>
          <w:sz w:val="24"/>
          <w:szCs w:val="24"/>
          <w:lang w:eastAsia="es-ES"/>
        </w:rPr>
        <w:t>Mª Carmen Monzón</w:t>
      </w:r>
    </w:p>
    <w:p w:rsidR="00C56535" w:rsidRPr="00410081" w:rsidRDefault="00C56535" w:rsidP="00410081">
      <w:pPr>
        <w:spacing w:line="240" w:lineRule="auto"/>
        <w:rPr>
          <w:rFonts w:ascii="Arial" w:hAnsi="Arial" w:cs="Arial"/>
          <w:bCs/>
          <w:sz w:val="24"/>
          <w:szCs w:val="24"/>
          <w:lang w:eastAsia="es-ES"/>
        </w:rPr>
      </w:pPr>
      <w:r w:rsidRPr="00ED4545">
        <w:rPr>
          <w:rFonts w:ascii="Arial" w:hAnsi="Arial" w:cs="Arial"/>
          <w:sz w:val="24"/>
          <w:szCs w:val="24"/>
          <w:lang w:eastAsia="es-ES"/>
        </w:rPr>
        <w:t>Secretari</w:t>
      </w:r>
      <w:r w:rsidRPr="00410081">
        <w:rPr>
          <w:rFonts w:ascii="Arial" w:hAnsi="Arial" w:cs="Arial"/>
          <w:sz w:val="24"/>
          <w:szCs w:val="24"/>
          <w:lang w:eastAsia="es-ES"/>
        </w:rPr>
        <w:t>o</w:t>
      </w:r>
      <w:r w:rsidRPr="00ED4545">
        <w:rPr>
          <w:rFonts w:ascii="Arial" w:hAnsi="Arial" w:cs="Arial"/>
          <w:sz w:val="24"/>
          <w:szCs w:val="24"/>
          <w:lang w:eastAsia="es-ES"/>
        </w:rPr>
        <w:t xml:space="preserve">: </w:t>
      </w:r>
      <w:r w:rsidRPr="00410081">
        <w:rPr>
          <w:rFonts w:ascii="Arial" w:hAnsi="Arial" w:cs="Arial"/>
          <w:bCs/>
          <w:sz w:val="24"/>
          <w:szCs w:val="24"/>
          <w:lang w:eastAsia="es-ES"/>
        </w:rPr>
        <w:t>Ramón Casanovas</w:t>
      </w:r>
    </w:p>
    <w:p w:rsidR="00C56535" w:rsidRPr="00410081" w:rsidRDefault="00C56535" w:rsidP="00410081">
      <w:pPr>
        <w:spacing w:line="240" w:lineRule="auto"/>
        <w:rPr>
          <w:rFonts w:ascii="Arial" w:hAnsi="Arial" w:cs="Arial"/>
          <w:bCs/>
          <w:sz w:val="24"/>
          <w:szCs w:val="24"/>
          <w:lang w:eastAsia="es-ES"/>
        </w:rPr>
      </w:pPr>
      <w:r w:rsidRPr="00ED4545">
        <w:rPr>
          <w:rFonts w:ascii="Arial" w:hAnsi="Arial" w:cs="Arial"/>
          <w:sz w:val="24"/>
          <w:szCs w:val="24"/>
          <w:lang w:eastAsia="es-ES"/>
        </w:rPr>
        <w:t xml:space="preserve">Vocal 1: </w:t>
      </w:r>
      <w:r>
        <w:rPr>
          <w:rFonts w:ascii="Arial" w:hAnsi="Arial" w:cs="Arial"/>
          <w:bCs/>
          <w:sz w:val="24"/>
          <w:szCs w:val="24"/>
          <w:lang w:eastAsia="es-ES"/>
        </w:rPr>
        <w:t>Itziar Martín</w:t>
      </w:r>
    </w:p>
    <w:p w:rsidR="00C56535" w:rsidRPr="00410081" w:rsidRDefault="00C56535" w:rsidP="00410081">
      <w:pPr>
        <w:spacing w:line="240" w:lineRule="auto"/>
        <w:rPr>
          <w:rFonts w:ascii="Arial" w:hAnsi="Arial" w:cs="Arial"/>
          <w:bCs/>
          <w:sz w:val="24"/>
          <w:szCs w:val="24"/>
          <w:lang w:eastAsia="es-ES"/>
        </w:rPr>
      </w:pPr>
      <w:r w:rsidRPr="00ED4545">
        <w:rPr>
          <w:rFonts w:ascii="Arial" w:hAnsi="Arial" w:cs="Arial"/>
          <w:sz w:val="24"/>
          <w:szCs w:val="24"/>
          <w:lang w:eastAsia="es-ES"/>
        </w:rPr>
        <w:t xml:space="preserve">Vocal 2: </w:t>
      </w:r>
      <w:r w:rsidRPr="00410081">
        <w:rPr>
          <w:rFonts w:ascii="Arial" w:hAnsi="Arial" w:cs="Arial"/>
          <w:bCs/>
          <w:sz w:val="24"/>
          <w:szCs w:val="24"/>
          <w:lang w:eastAsia="es-ES"/>
        </w:rPr>
        <w:t>Josep Lluís Pi</w:t>
      </w:r>
    </w:p>
    <w:p w:rsidR="00C56535" w:rsidRPr="00410081" w:rsidRDefault="00C56535" w:rsidP="00410081">
      <w:pPr>
        <w:spacing w:line="240" w:lineRule="auto"/>
        <w:rPr>
          <w:rFonts w:ascii="Arial" w:hAnsi="Arial" w:cs="Arial"/>
          <w:bCs/>
          <w:sz w:val="24"/>
          <w:szCs w:val="24"/>
          <w:lang w:eastAsia="es-ES"/>
        </w:rPr>
      </w:pPr>
      <w:r w:rsidRPr="00ED4545">
        <w:rPr>
          <w:rFonts w:ascii="Arial" w:hAnsi="Arial" w:cs="Arial"/>
          <w:sz w:val="24"/>
          <w:szCs w:val="24"/>
          <w:lang w:eastAsia="es-ES"/>
        </w:rPr>
        <w:t xml:space="preserve">Vocal 3: </w:t>
      </w:r>
      <w:r w:rsidRPr="00410081">
        <w:rPr>
          <w:rFonts w:ascii="Arial" w:hAnsi="Arial" w:cs="Arial"/>
          <w:bCs/>
          <w:sz w:val="24"/>
          <w:szCs w:val="24"/>
          <w:lang w:eastAsia="es-ES"/>
        </w:rPr>
        <w:t>Manel</w:t>
      </w:r>
      <w:r w:rsidRPr="00ED4545">
        <w:rPr>
          <w:rFonts w:ascii="Arial" w:hAnsi="Arial" w:cs="Arial"/>
          <w:b/>
          <w:bCs/>
          <w:sz w:val="24"/>
          <w:szCs w:val="24"/>
          <w:lang w:eastAsia="es-ES"/>
        </w:rPr>
        <w:t xml:space="preserve"> </w:t>
      </w:r>
      <w:r w:rsidRPr="00410081">
        <w:rPr>
          <w:rFonts w:ascii="Arial" w:hAnsi="Arial" w:cs="Arial"/>
          <w:bCs/>
          <w:sz w:val="24"/>
          <w:szCs w:val="24"/>
          <w:lang w:eastAsia="es-ES"/>
        </w:rPr>
        <w:t>Enrubia</w:t>
      </w:r>
    </w:p>
    <w:p w:rsidR="00C56535" w:rsidRPr="00410081" w:rsidRDefault="00C56535" w:rsidP="00410081">
      <w:pPr>
        <w:spacing w:line="240" w:lineRule="auto"/>
        <w:rPr>
          <w:rFonts w:ascii="Arial" w:hAnsi="Arial" w:cs="Arial"/>
          <w:bCs/>
          <w:sz w:val="24"/>
          <w:szCs w:val="24"/>
          <w:lang w:eastAsia="es-ES"/>
        </w:rPr>
      </w:pPr>
      <w:r w:rsidRPr="00ED4545">
        <w:rPr>
          <w:rFonts w:ascii="Arial" w:hAnsi="Arial" w:cs="Arial"/>
          <w:sz w:val="24"/>
          <w:szCs w:val="24"/>
          <w:lang w:eastAsia="es-ES"/>
        </w:rPr>
        <w:t>Asesor</w:t>
      </w:r>
      <w:r w:rsidRPr="00410081">
        <w:rPr>
          <w:rFonts w:ascii="Arial" w:hAnsi="Arial" w:cs="Arial"/>
          <w:sz w:val="24"/>
          <w:szCs w:val="24"/>
          <w:lang w:eastAsia="es-ES"/>
        </w:rPr>
        <w:t>e</w:t>
      </w:r>
      <w:r w:rsidRPr="00ED4545">
        <w:rPr>
          <w:rFonts w:ascii="Arial" w:hAnsi="Arial" w:cs="Arial"/>
          <w:sz w:val="24"/>
          <w:szCs w:val="24"/>
          <w:lang w:eastAsia="es-ES"/>
        </w:rPr>
        <w:t xml:space="preserve">s: </w:t>
      </w:r>
      <w:r w:rsidRPr="00410081">
        <w:rPr>
          <w:rFonts w:ascii="Arial" w:hAnsi="Arial" w:cs="Arial"/>
          <w:bCs/>
          <w:sz w:val="24"/>
          <w:szCs w:val="24"/>
          <w:lang w:eastAsia="es-ES"/>
        </w:rPr>
        <w:t>Elisa de Frutos, Ferran López, Mª José Torregrosa</w:t>
      </w:r>
    </w:p>
    <w:p w:rsidR="00C56535" w:rsidRDefault="00C56535" w:rsidP="00410081">
      <w:pPr>
        <w:spacing w:line="240" w:lineRule="auto"/>
        <w:rPr>
          <w:rFonts w:ascii="Arial" w:hAnsi="Arial" w:cs="Arial"/>
          <w:bCs/>
          <w:sz w:val="24"/>
          <w:szCs w:val="24"/>
          <w:lang w:eastAsia="es-ES"/>
        </w:rPr>
      </w:pPr>
      <w:r w:rsidRPr="00410081">
        <w:rPr>
          <w:rFonts w:ascii="Arial" w:hAnsi="Arial" w:cs="Arial"/>
          <w:sz w:val="24"/>
          <w:szCs w:val="24"/>
          <w:lang w:eastAsia="es-ES"/>
        </w:rPr>
        <w:t>As</w:t>
      </w:r>
      <w:r w:rsidRPr="00ED4545">
        <w:rPr>
          <w:rFonts w:ascii="Arial" w:hAnsi="Arial" w:cs="Arial"/>
          <w:sz w:val="24"/>
          <w:szCs w:val="24"/>
          <w:lang w:eastAsia="es-ES"/>
        </w:rPr>
        <w:t>esor</w:t>
      </w:r>
      <w:r w:rsidRPr="00410081">
        <w:rPr>
          <w:rFonts w:ascii="Arial" w:hAnsi="Arial" w:cs="Arial"/>
          <w:sz w:val="24"/>
          <w:szCs w:val="24"/>
          <w:lang w:eastAsia="es-ES"/>
        </w:rPr>
        <w:t>e</w:t>
      </w:r>
      <w:r w:rsidRPr="00ED4545">
        <w:rPr>
          <w:rFonts w:ascii="Arial" w:hAnsi="Arial" w:cs="Arial"/>
          <w:sz w:val="24"/>
          <w:szCs w:val="24"/>
          <w:lang w:eastAsia="es-ES"/>
        </w:rPr>
        <w:t>s del vocal de doc</w:t>
      </w:r>
      <w:r w:rsidRPr="00410081">
        <w:rPr>
          <w:rFonts w:ascii="Arial" w:hAnsi="Arial" w:cs="Arial"/>
          <w:sz w:val="24"/>
          <w:szCs w:val="24"/>
          <w:lang w:eastAsia="es-ES"/>
        </w:rPr>
        <w:t>e</w:t>
      </w:r>
      <w:r w:rsidRPr="00ED4545">
        <w:rPr>
          <w:rFonts w:ascii="Arial" w:hAnsi="Arial" w:cs="Arial"/>
          <w:sz w:val="24"/>
          <w:szCs w:val="24"/>
          <w:lang w:eastAsia="es-ES"/>
        </w:rPr>
        <w:t>ncia:</w:t>
      </w:r>
      <w:r>
        <w:rPr>
          <w:rFonts w:ascii="Arial" w:hAnsi="Arial" w:cs="Arial"/>
          <w:sz w:val="24"/>
          <w:szCs w:val="24"/>
          <w:lang w:eastAsia="es-ES"/>
        </w:rPr>
        <w:t xml:space="preserve"> Josep Bras,</w:t>
      </w:r>
      <w:r w:rsidRPr="00410081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410081">
        <w:rPr>
          <w:rFonts w:ascii="Arial" w:hAnsi="Arial" w:cs="Arial"/>
          <w:bCs/>
          <w:sz w:val="24"/>
          <w:szCs w:val="24"/>
          <w:lang w:eastAsia="es-ES"/>
        </w:rPr>
        <w:t>Xenia Ortol</w:t>
      </w:r>
      <w:r>
        <w:rPr>
          <w:rFonts w:ascii="Arial" w:hAnsi="Arial" w:cs="Arial"/>
          <w:bCs/>
          <w:sz w:val="24"/>
          <w:szCs w:val="24"/>
          <w:lang w:eastAsia="es-ES"/>
        </w:rPr>
        <w:t>à</w:t>
      </w:r>
      <w:r w:rsidRPr="00410081">
        <w:rPr>
          <w:rFonts w:ascii="Arial" w:hAnsi="Arial" w:cs="Arial"/>
          <w:bCs/>
          <w:sz w:val="24"/>
          <w:szCs w:val="24"/>
          <w:lang w:eastAsia="es-ES"/>
        </w:rPr>
        <w:t>, Josep Mª Casanovas</w:t>
      </w:r>
    </w:p>
    <w:p w:rsidR="00C56535" w:rsidRPr="00ED4545" w:rsidRDefault="00C56535" w:rsidP="00410081">
      <w:pPr>
        <w:spacing w:line="240" w:lineRule="aut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Cs/>
          <w:sz w:val="24"/>
          <w:szCs w:val="24"/>
          <w:lang w:eastAsia="es-ES"/>
        </w:rPr>
        <w:t>Página web: Joan Azemar</w:t>
      </w:r>
    </w:p>
    <w:p w:rsidR="00C56535" w:rsidRPr="00ED4545" w:rsidRDefault="00C56535" w:rsidP="004100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6" w:history="1">
        <w:r w:rsidRPr="000D1679">
          <w:rPr>
            <w:rStyle w:val="Hyperlink"/>
            <w:rFonts w:ascii="Arial" w:hAnsi="Arial" w:cs="Arial"/>
            <w:sz w:val="24"/>
            <w:szCs w:val="24"/>
          </w:rPr>
          <w:t>http://www.scpediatria.cat/primaria/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C56535" w:rsidRDefault="00C56535" w:rsidP="000D0E12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56535" w:rsidRPr="00AA7D0F" w:rsidRDefault="00C56535" w:rsidP="000D0E1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D0F">
        <w:rPr>
          <w:rFonts w:ascii="Arial" w:hAnsi="Arial" w:cs="Arial"/>
          <w:b/>
          <w:sz w:val="24"/>
          <w:szCs w:val="24"/>
          <w:u w:val="single"/>
        </w:rPr>
        <w:t>Número de socios</w:t>
      </w:r>
    </w:p>
    <w:p w:rsidR="00C56535" w:rsidRDefault="00C56535" w:rsidP="000D0E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</w:t>
      </w:r>
      <w:r w:rsidRPr="00AA7D0F">
        <w:rPr>
          <w:rFonts w:ascii="Arial" w:hAnsi="Arial" w:cs="Arial"/>
          <w:sz w:val="24"/>
          <w:szCs w:val="24"/>
        </w:rPr>
        <w:t xml:space="preserve">os: </w:t>
      </w:r>
      <w:r>
        <w:rPr>
          <w:rFonts w:ascii="Arial" w:hAnsi="Arial" w:cs="Arial"/>
          <w:sz w:val="24"/>
          <w:szCs w:val="24"/>
        </w:rPr>
        <w:t>242</w:t>
      </w:r>
    </w:p>
    <w:p w:rsidR="00C56535" w:rsidRDefault="00C56535" w:rsidP="000D0E12">
      <w:pPr>
        <w:jc w:val="both"/>
        <w:rPr>
          <w:rFonts w:ascii="Arial" w:hAnsi="Arial" w:cs="Arial"/>
          <w:sz w:val="24"/>
          <w:szCs w:val="24"/>
        </w:rPr>
      </w:pPr>
    </w:p>
    <w:p w:rsidR="00C56535" w:rsidRDefault="00C56535" w:rsidP="000D0E1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Reuniones del comité directivo</w:t>
      </w:r>
    </w:p>
    <w:p w:rsidR="00C56535" w:rsidRDefault="00C56535" w:rsidP="00AA7D0F">
      <w:pPr>
        <w:jc w:val="both"/>
        <w:rPr>
          <w:rFonts w:ascii="Arial" w:hAnsi="Arial" w:cs="Arial"/>
          <w:sz w:val="24"/>
          <w:szCs w:val="24"/>
        </w:rPr>
      </w:pPr>
      <w:r w:rsidRPr="00AA7D0F">
        <w:rPr>
          <w:rFonts w:ascii="Arial" w:hAnsi="Arial" w:cs="Arial"/>
          <w:sz w:val="24"/>
          <w:szCs w:val="24"/>
        </w:rPr>
        <w:t>Se realizan reuniones ordinarias con periodicidad mensual, el tercer  miércoles de cada mes</w:t>
      </w:r>
    </w:p>
    <w:p w:rsidR="00C56535" w:rsidRDefault="00C56535" w:rsidP="00AA7D0F">
      <w:pPr>
        <w:jc w:val="both"/>
        <w:rPr>
          <w:rFonts w:ascii="Arial" w:hAnsi="Arial" w:cs="Arial"/>
          <w:sz w:val="24"/>
          <w:szCs w:val="24"/>
        </w:rPr>
      </w:pPr>
      <w:r w:rsidRPr="00AA7D0F">
        <w:rPr>
          <w:rFonts w:ascii="Arial" w:hAnsi="Arial" w:cs="Arial"/>
          <w:sz w:val="24"/>
          <w:szCs w:val="24"/>
        </w:rPr>
        <w:t xml:space="preserve">Reuniones extraordinarias cuando el tema lo </w:t>
      </w:r>
      <w:r>
        <w:rPr>
          <w:rFonts w:ascii="Arial" w:hAnsi="Arial" w:cs="Arial"/>
          <w:sz w:val="24"/>
          <w:szCs w:val="24"/>
        </w:rPr>
        <w:t>requiere</w:t>
      </w:r>
      <w:r w:rsidRPr="00AA7D0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ámbito </w:t>
      </w:r>
      <w:r w:rsidRPr="00AA7D0F">
        <w:rPr>
          <w:rFonts w:ascii="Arial" w:hAnsi="Arial" w:cs="Arial"/>
          <w:sz w:val="24"/>
          <w:szCs w:val="24"/>
        </w:rPr>
        <w:t xml:space="preserve">profesional, </w:t>
      </w:r>
      <w:r>
        <w:rPr>
          <w:rFonts w:ascii="Arial" w:hAnsi="Arial" w:cs="Arial"/>
          <w:sz w:val="24"/>
          <w:szCs w:val="24"/>
        </w:rPr>
        <w:t xml:space="preserve">de </w:t>
      </w:r>
      <w:r w:rsidRPr="00AA7D0F">
        <w:rPr>
          <w:rFonts w:ascii="Arial" w:hAnsi="Arial" w:cs="Arial"/>
          <w:sz w:val="24"/>
          <w:szCs w:val="24"/>
        </w:rPr>
        <w:t>docencia</w:t>
      </w:r>
      <w:r>
        <w:rPr>
          <w:rFonts w:ascii="Arial" w:hAnsi="Arial" w:cs="Arial"/>
          <w:sz w:val="24"/>
          <w:szCs w:val="24"/>
        </w:rPr>
        <w:t xml:space="preserve"> y/o de formación</w:t>
      </w:r>
    </w:p>
    <w:p w:rsidR="00C56535" w:rsidRDefault="00C56535" w:rsidP="00AA7D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Asamblea General Ordinaria de Socios celebrada el 29 de Junio de 2011</w:t>
      </w:r>
    </w:p>
    <w:p w:rsidR="00C56535" w:rsidRDefault="00C56535" w:rsidP="00AA7D0F">
      <w:pPr>
        <w:jc w:val="both"/>
        <w:rPr>
          <w:rFonts w:ascii="Arial" w:hAnsi="Arial" w:cs="Arial"/>
          <w:sz w:val="24"/>
          <w:szCs w:val="24"/>
        </w:rPr>
      </w:pPr>
    </w:p>
    <w:p w:rsidR="00C56535" w:rsidRDefault="00C56535" w:rsidP="00AA7D0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56535" w:rsidRPr="00AA7D0F" w:rsidRDefault="00C56535" w:rsidP="00AA7D0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Relaciones institucionales</w:t>
      </w:r>
    </w:p>
    <w:p w:rsidR="00C56535" w:rsidRPr="00AA7D0F" w:rsidRDefault="00C56535" w:rsidP="00AA7D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7D0F">
        <w:rPr>
          <w:rFonts w:ascii="Arial" w:hAnsi="Arial" w:cs="Arial"/>
          <w:sz w:val="24"/>
          <w:szCs w:val="24"/>
        </w:rPr>
        <w:t xml:space="preserve">Farmacia: participación en los grupos de trabajo que convoca el Institut Català de la Salut (ICS) para elaborar el “Estándar de Calidad en </w:t>
      </w:r>
      <w:smartTag w:uri="urn:schemas-microsoft-com:office:smarttags" w:element="PersonName">
        <w:smartTagPr>
          <w:attr w:name="ProductID" w:val="la Prescripci￳n Farmac￩utica"/>
        </w:smartTagPr>
        <w:r w:rsidRPr="00AA7D0F">
          <w:rPr>
            <w:rFonts w:ascii="Arial" w:hAnsi="Arial" w:cs="Arial"/>
            <w:sz w:val="24"/>
            <w:szCs w:val="24"/>
          </w:rPr>
          <w:t>la Prescripción Farmacéutica</w:t>
        </w:r>
      </w:smartTag>
      <w:r w:rsidRPr="00AA7D0F">
        <w:rPr>
          <w:rFonts w:ascii="Arial" w:hAnsi="Arial" w:cs="Arial"/>
          <w:sz w:val="24"/>
          <w:szCs w:val="24"/>
        </w:rPr>
        <w:t xml:space="preserve"> (EQF)”</w:t>
      </w:r>
    </w:p>
    <w:p w:rsidR="00C56535" w:rsidRPr="00AA7D0F" w:rsidRDefault="00C56535" w:rsidP="00AA7D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7D0F">
        <w:rPr>
          <w:rFonts w:ascii="Arial" w:hAnsi="Arial" w:cs="Arial"/>
          <w:sz w:val="24"/>
          <w:szCs w:val="24"/>
        </w:rPr>
        <w:t xml:space="preserve">Participación en los grupos de trabajo de </w:t>
      </w:r>
      <w:smartTag w:uri="urn:schemas-microsoft-com:office:smarttags" w:element="PersonName">
        <w:smartTagPr>
          <w:attr w:name="ProductID" w:val="la Direcci￳n"/>
        </w:smartTagPr>
        <w:r w:rsidRPr="00AA7D0F">
          <w:rPr>
            <w:rFonts w:ascii="Arial" w:hAnsi="Arial" w:cs="Arial"/>
            <w:sz w:val="24"/>
            <w:szCs w:val="24"/>
          </w:rPr>
          <w:t>la Dirección</w:t>
        </w:r>
      </w:smartTag>
      <w:r w:rsidRPr="00AA7D0F">
        <w:rPr>
          <w:rFonts w:ascii="Arial" w:hAnsi="Arial" w:cs="Arial"/>
          <w:sz w:val="24"/>
          <w:szCs w:val="24"/>
        </w:rPr>
        <w:t xml:space="preserve"> por Objetivos (DPO) </w:t>
      </w:r>
    </w:p>
    <w:p w:rsidR="00C56535" w:rsidRDefault="00C56535" w:rsidP="00AA7D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7D0F">
        <w:rPr>
          <w:rFonts w:ascii="Arial" w:hAnsi="Arial" w:cs="Arial"/>
          <w:sz w:val="24"/>
          <w:szCs w:val="24"/>
        </w:rPr>
        <w:t>Diversas reuniones con el Departament de Salut y</w:t>
      </w:r>
      <w:r>
        <w:rPr>
          <w:rFonts w:ascii="Arial" w:hAnsi="Arial" w:cs="Arial"/>
          <w:sz w:val="24"/>
          <w:szCs w:val="24"/>
        </w:rPr>
        <w:t xml:space="preserve"> con la directora </w:t>
      </w:r>
      <w:r w:rsidRPr="00AA7D0F">
        <w:rPr>
          <w:rFonts w:ascii="Arial" w:hAnsi="Arial" w:cs="Arial"/>
          <w:sz w:val="24"/>
          <w:szCs w:val="24"/>
        </w:rPr>
        <w:t>de asuntos profesionales</w:t>
      </w:r>
      <w:r>
        <w:rPr>
          <w:rFonts w:ascii="Arial" w:hAnsi="Arial" w:cs="Arial"/>
          <w:sz w:val="24"/>
          <w:szCs w:val="24"/>
        </w:rPr>
        <w:t xml:space="preserve"> del ICS</w:t>
      </w:r>
    </w:p>
    <w:p w:rsidR="00C56535" w:rsidRDefault="00C56535" w:rsidP="00AA7D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Reunión con la dirección del Institut d’Estudis de la Salut IES por el tema de acreditación de tutores de pediatria.</w:t>
      </w:r>
    </w:p>
    <w:p w:rsidR="00C56535" w:rsidRPr="00AA7D0F" w:rsidRDefault="00C56535" w:rsidP="00AA7D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en el fòrum de la profesion,  proyecto del colegio de Medicos de Barcelona y en colaboración con la CAMFIC i la sección de Atención primaria de la SCP:  Propuestas de mejoras  de la atención primaria. Presentación publica  en noviembre 2011.</w:t>
      </w:r>
      <w:bookmarkStart w:id="0" w:name="_GoBack"/>
      <w:bookmarkEnd w:id="0"/>
    </w:p>
    <w:p w:rsidR="00C56535" w:rsidRPr="00AA7D0F" w:rsidRDefault="00C56535" w:rsidP="00AA7D0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56535" w:rsidRPr="00AA7D0F" w:rsidRDefault="00C56535" w:rsidP="00AA7D0F">
      <w:pPr>
        <w:jc w:val="both"/>
        <w:rPr>
          <w:rFonts w:ascii="Arial" w:hAnsi="Arial" w:cs="Arial"/>
          <w:sz w:val="24"/>
          <w:szCs w:val="24"/>
        </w:rPr>
      </w:pPr>
      <w:r w:rsidRPr="00AA7D0F">
        <w:rPr>
          <w:rFonts w:ascii="Arial" w:hAnsi="Arial" w:cs="Arial"/>
          <w:sz w:val="24"/>
          <w:szCs w:val="24"/>
        </w:rPr>
        <w:t xml:space="preserve">La participación en estos grupos de trabajo supone la asistencia y participación de pediatras de </w:t>
      </w:r>
      <w:r>
        <w:rPr>
          <w:rFonts w:ascii="Arial" w:hAnsi="Arial" w:cs="Arial"/>
          <w:sz w:val="24"/>
          <w:szCs w:val="24"/>
        </w:rPr>
        <w:t>la Sección</w:t>
      </w:r>
      <w:r w:rsidRPr="00AA7D0F">
        <w:rPr>
          <w:rFonts w:ascii="Arial" w:hAnsi="Arial" w:cs="Arial"/>
          <w:sz w:val="24"/>
          <w:szCs w:val="24"/>
        </w:rPr>
        <w:t xml:space="preserve">, pero no el acuerdo ni el consenso con los documentos definitivos presentados por el ICS (DPO y EQF). </w:t>
      </w:r>
    </w:p>
    <w:p w:rsidR="00C56535" w:rsidRPr="00AA7D0F" w:rsidRDefault="00C56535" w:rsidP="000D0E12">
      <w:pPr>
        <w:jc w:val="both"/>
        <w:rPr>
          <w:rFonts w:ascii="Arial" w:hAnsi="Arial" w:cs="Arial"/>
          <w:sz w:val="24"/>
          <w:szCs w:val="24"/>
        </w:rPr>
      </w:pPr>
    </w:p>
    <w:p w:rsidR="00C56535" w:rsidRDefault="00C56535" w:rsidP="000D0E1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Cursos organizados</w:t>
      </w:r>
    </w:p>
    <w:p w:rsidR="00C56535" w:rsidRPr="009F4A5D" w:rsidRDefault="00C56535" w:rsidP="000D0E12">
      <w:pPr>
        <w:jc w:val="both"/>
        <w:rPr>
          <w:rFonts w:ascii="Arial" w:hAnsi="Arial" w:cs="Arial"/>
          <w:sz w:val="24"/>
          <w:szCs w:val="24"/>
        </w:rPr>
      </w:pPr>
      <w:r w:rsidRPr="009F4A5D">
        <w:rPr>
          <w:rFonts w:ascii="Arial" w:hAnsi="Arial" w:cs="Arial"/>
          <w:sz w:val="24"/>
          <w:szCs w:val="24"/>
        </w:rPr>
        <w:t xml:space="preserve">Curso de Atención a los </w:t>
      </w:r>
      <w:r>
        <w:rPr>
          <w:rFonts w:ascii="Arial" w:hAnsi="Arial" w:cs="Arial"/>
          <w:sz w:val="24"/>
          <w:szCs w:val="24"/>
        </w:rPr>
        <w:t>niñ</w:t>
      </w:r>
      <w:r w:rsidRPr="009F4A5D">
        <w:rPr>
          <w:rFonts w:ascii="Arial" w:hAnsi="Arial" w:cs="Arial"/>
          <w:sz w:val="24"/>
          <w:szCs w:val="24"/>
        </w:rPr>
        <w:t xml:space="preserve">os de otras </w:t>
      </w:r>
      <w:r>
        <w:rPr>
          <w:rFonts w:ascii="Arial" w:hAnsi="Arial" w:cs="Arial"/>
          <w:sz w:val="24"/>
          <w:szCs w:val="24"/>
        </w:rPr>
        <w:t>cultures. Actividades y actuacion a seguir. La enfermedad de Chagas. Abril de 2011.</w:t>
      </w:r>
    </w:p>
    <w:p w:rsidR="00C56535" w:rsidRDefault="00C56535" w:rsidP="000D0E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de introducción a la homeopatía. Aplicación práctica en Pediatría. Barcelona: Casa de la Convalescència, Universitat Autònoma de Barcelona. Junio 2011</w:t>
      </w:r>
    </w:p>
    <w:p w:rsidR="00C56535" w:rsidRDefault="00C56535" w:rsidP="000D0E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de presentaciones científicas: comunicar eficazmente en ciencias de la salud. Barcelona: Delegación GSK. Septiembre 2011</w:t>
      </w:r>
    </w:p>
    <w:p w:rsidR="00C56535" w:rsidRDefault="00C56535" w:rsidP="000D0E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</w:t>
      </w:r>
      <w:r w:rsidRPr="00545FE7">
        <w:rPr>
          <w:rFonts w:ascii="Arial" w:hAnsi="Arial" w:cs="Arial"/>
          <w:i/>
          <w:sz w:val="24"/>
          <w:szCs w:val="24"/>
        </w:rPr>
        <w:t>on line</w:t>
      </w:r>
      <w:r>
        <w:rPr>
          <w:rFonts w:ascii="Arial" w:hAnsi="Arial" w:cs="Arial"/>
          <w:sz w:val="24"/>
          <w:szCs w:val="24"/>
        </w:rPr>
        <w:t xml:space="preserve"> de ORL pediátrica. Mayo-Diciembre 2011</w:t>
      </w:r>
    </w:p>
    <w:p w:rsidR="00C56535" w:rsidRDefault="00C56535" w:rsidP="000D0E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para residentes de pediatria “ La comunicación en las situaciones difíciles .</w:t>
      </w:r>
    </w:p>
    <w:p w:rsidR="00C56535" w:rsidRDefault="00C56535" w:rsidP="000D0E12">
      <w:pPr>
        <w:jc w:val="both"/>
        <w:rPr>
          <w:rFonts w:ascii="Arial" w:hAnsi="Arial" w:cs="Arial"/>
          <w:sz w:val="24"/>
          <w:szCs w:val="24"/>
        </w:rPr>
      </w:pPr>
    </w:p>
    <w:p w:rsidR="00C56535" w:rsidRDefault="00C56535" w:rsidP="000D0E1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Participación en jornadas, cursos y congresos</w:t>
      </w:r>
    </w:p>
    <w:p w:rsidR="00C56535" w:rsidRPr="00AA2A2B" w:rsidRDefault="00C56535" w:rsidP="000D0E12">
      <w:pPr>
        <w:jc w:val="both"/>
        <w:rPr>
          <w:rFonts w:ascii="Arial" w:hAnsi="Arial" w:cs="Arial"/>
          <w:sz w:val="24"/>
          <w:szCs w:val="24"/>
        </w:rPr>
      </w:pPr>
      <w:r w:rsidRPr="00AA2A2B">
        <w:rPr>
          <w:rFonts w:ascii="Arial" w:hAnsi="Arial" w:cs="Arial"/>
          <w:sz w:val="24"/>
          <w:szCs w:val="24"/>
        </w:rPr>
        <w:t>Participación con una mesa redonda de Pediatria en la 1ª  Jornada de Medicina en la medicina  rural , realizado en Berga .</w:t>
      </w:r>
    </w:p>
    <w:p w:rsidR="00C56535" w:rsidRDefault="00C56535" w:rsidP="000D0E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Miembros de la Sección han participado como ponentes en la Jornada Multidisciplinar organizada por la Sociedad Catalana de Pediatría “Trabajando juntos: de los 3 a los 16 años. Profesionales y escuela”. Barcelona, Junio 2011</w:t>
      </w:r>
    </w:p>
    <w:p w:rsidR="00C56535" w:rsidRDefault="00C56535" w:rsidP="000A42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Miembros del Comité Organizador del I Curso AEPap para MIR de Pediatría: Mª José Torregrosa, Itziar Martín </w:t>
      </w:r>
    </w:p>
    <w:p w:rsidR="00C56535" w:rsidRDefault="00C56535" w:rsidP="000A42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Implementación electrónica en el ámbito del Institut Català de Salut, en setiembre ,de la guía terapéutica pediátrica  elaborada por un grupo de pediatras de la sección.</w:t>
      </w:r>
    </w:p>
    <w:p w:rsidR="00C56535" w:rsidRDefault="00C56535" w:rsidP="000D0E12">
      <w:pPr>
        <w:jc w:val="both"/>
        <w:rPr>
          <w:rFonts w:ascii="Arial" w:hAnsi="Arial" w:cs="Arial"/>
          <w:sz w:val="24"/>
          <w:szCs w:val="24"/>
        </w:rPr>
      </w:pPr>
    </w:p>
    <w:p w:rsidR="00C56535" w:rsidRDefault="00C56535" w:rsidP="000D0E1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Docencia</w:t>
      </w:r>
    </w:p>
    <w:p w:rsidR="00C56535" w:rsidRDefault="00C56535" w:rsidP="000D0E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Rotación de Médicos Internos Residentes de las Especialidades de Pediatría y Medicina Familiar y Comunitaria por los diferentes Centros de Atención Primaria de Cataluña</w:t>
      </w:r>
    </w:p>
    <w:p w:rsidR="00C56535" w:rsidRPr="00A121A4" w:rsidRDefault="00C56535" w:rsidP="000D0E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Monitorización del proceso de reconocimiento de los tutores de Pediatría en Atención Primaria en el ámbito de Barcelona</w:t>
      </w:r>
    </w:p>
    <w:sectPr w:rsidR="00C56535" w:rsidRPr="00A121A4" w:rsidSect="00636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3819"/>
    <w:multiLevelType w:val="hybridMultilevel"/>
    <w:tmpl w:val="9BE2B4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B3A37"/>
    <w:multiLevelType w:val="multilevel"/>
    <w:tmpl w:val="1B2E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906B0"/>
    <w:multiLevelType w:val="hybridMultilevel"/>
    <w:tmpl w:val="7436A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861"/>
    <w:rsid w:val="000A0080"/>
    <w:rsid w:val="000A42F4"/>
    <w:rsid w:val="000D0E12"/>
    <w:rsid w:val="000D1679"/>
    <w:rsid w:val="00160B5C"/>
    <w:rsid w:val="00166C2E"/>
    <w:rsid w:val="001A3BB0"/>
    <w:rsid w:val="00234438"/>
    <w:rsid w:val="00375861"/>
    <w:rsid w:val="003A63DB"/>
    <w:rsid w:val="003F6E13"/>
    <w:rsid w:val="00410081"/>
    <w:rsid w:val="004404E4"/>
    <w:rsid w:val="004A7B92"/>
    <w:rsid w:val="005206C0"/>
    <w:rsid w:val="00545FE7"/>
    <w:rsid w:val="00611470"/>
    <w:rsid w:val="00636323"/>
    <w:rsid w:val="00693F5E"/>
    <w:rsid w:val="006D40C9"/>
    <w:rsid w:val="00782BB3"/>
    <w:rsid w:val="008101C8"/>
    <w:rsid w:val="008C1F99"/>
    <w:rsid w:val="009D466C"/>
    <w:rsid w:val="009F4A5D"/>
    <w:rsid w:val="00A121A4"/>
    <w:rsid w:val="00A37E69"/>
    <w:rsid w:val="00AA2A2B"/>
    <w:rsid w:val="00AA7D0F"/>
    <w:rsid w:val="00AE2063"/>
    <w:rsid w:val="00BF619A"/>
    <w:rsid w:val="00C243C5"/>
    <w:rsid w:val="00C56535"/>
    <w:rsid w:val="00CF0B12"/>
    <w:rsid w:val="00E959D8"/>
    <w:rsid w:val="00EC26AB"/>
    <w:rsid w:val="00ED4545"/>
    <w:rsid w:val="00FB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438"/>
    <w:pPr>
      <w:spacing w:after="200" w:line="276" w:lineRule="auto"/>
    </w:pPr>
    <w:rPr>
      <w:lang w:val="ca-ES" w:eastAsia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121A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101C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A7D0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4233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pediatria.cat/primari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514</Words>
  <Characters>2828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 LA SECCIÓN DE ATENCIÓN PRIMARIA DE LA SOCIETAT CATALANA DE PEDIATRIA 2010-2011 (Abril- Octubre 2011)</dc:title>
  <dc:subject/>
  <dc:creator>Itziar</dc:creator>
  <cp:keywords/>
  <dc:description/>
  <cp:lastModifiedBy>Administrador</cp:lastModifiedBy>
  <cp:revision>2</cp:revision>
  <dcterms:created xsi:type="dcterms:W3CDTF">2011-11-07T08:03:00Z</dcterms:created>
  <dcterms:modified xsi:type="dcterms:W3CDTF">2011-11-07T08:03:00Z</dcterms:modified>
</cp:coreProperties>
</file>